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2B" w:rsidRPr="005543B4" w:rsidRDefault="00F7182B" w:rsidP="000C60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182B" w:rsidRPr="005543B4" w:rsidRDefault="00F7182B" w:rsidP="000C60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182B" w:rsidRDefault="00F7182B" w:rsidP="00D25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Вниманию налоговых агентов- 6НДФЛ</w:t>
      </w:r>
    </w:p>
    <w:p w:rsidR="00F7182B" w:rsidRDefault="00F7182B" w:rsidP="00D25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F7182B" w:rsidRPr="0013166F" w:rsidRDefault="00F7182B" w:rsidP="001316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3166F">
        <w:rPr>
          <w:rFonts w:ascii="Times New Roman" w:hAnsi="Times New Roman"/>
          <w:sz w:val="24"/>
          <w:szCs w:val="24"/>
        </w:rPr>
        <w:t xml:space="preserve">Согласно Федеральному закону от 02.05.2015 г. № 113-ФЗ с 2016 г. все работодатели с 2016 года должны будут представлять в налоговый орган ежеквартальные расчеты сумм налога на доходы физических лиц, исчисленных и удержанных налоговым агентом формы 6-НДФЛ. </w:t>
      </w:r>
    </w:p>
    <w:p w:rsidR="00F7182B" w:rsidRPr="0013166F" w:rsidRDefault="00F7182B" w:rsidP="001316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3166F">
        <w:rPr>
          <w:rFonts w:ascii="Times New Roman" w:hAnsi="Times New Roman"/>
          <w:sz w:val="24"/>
          <w:szCs w:val="24"/>
        </w:rPr>
        <w:t xml:space="preserve">       Расчеты сумм НДФЛ, исчисленных за 1 квартал, полугодие и девять месяцев (не позднее последнего дня месяца, следующего за соответствующим периодом), за год (не позднее 1 апреля следующего года) должны будут представляться в электронном виде по ТКС. Исключение – численность работников менее 25 человек – в этом случае  допускается представление расчета на бумаге.</w:t>
      </w:r>
    </w:p>
    <w:p w:rsidR="00F7182B" w:rsidRPr="0013166F" w:rsidRDefault="00F7182B" w:rsidP="001316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3166F">
        <w:rPr>
          <w:rFonts w:ascii="Times New Roman" w:hAnsi="Times New Roman"/>
          <w:sz w:val="24"/>
          <w:szCs w:val="24"/>
        </w:rPr>
        <w:t xml:space="preserve">      В случае непредставления расчета в течение 10 дней по истечении указанного срока налоговый орган будет вправе принять решение о приостановлении операций по счетам налогового агента в банке (п.3.2 ст. 76 НК РФ).</w:t>
      </w:r>
    </w:p>
    <w:p w:rsidR="00F7182B" w:rsidRDefault="00F7182B" w:rsidP="001316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3166F">
        <w:rPr>
          <w:rFonts w:ascii="Times New Roman" w:hAnsi="Times New Roman"/>
          <w:sz w:val="24"/>
          <w:szCs w:val="24"/>
        </w:rPr>
        <w:t xml:space="preserve">      Кроме того, в соответствии с п. 1.2 ст. 126 НК РФ непредставление в установленный срок расчета будет являться основанием для привлечения налогового агента к ответственности (предусмотрено взыскание штрафа в размере 1 000 руб. за каждый полный и неполный месяц просрочки).</w:t>
      </w:r>
    </w:p>
    <w:p w:rsidR="00F7182B" w:rsidRDefault="00F7182B" w:rsidP="001316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3166F">
        <w:rPr>
          <w:rFonts w:ascii="Times New Roman" w:hAnsi="Times New Roman"/>
          <w:sz w:val="24"/>
          <w:szCs w:val="24"/>
        </w:rPr>
        <w:t xml:space="preserve">За каждый поданный документ с недостоверными сведениями в 2016 году налоговый агент заплатит 500 руб.  Освобождение от ответственности возможно, если налоговый агент представил уточненные документы в </w:t>
      </w:r>
      <w:r>
        <w:rPr>
          <w:rFonts w:ascii="Times New Roman" w:hAnsi="Times New Roman"/>
          <w:sz w:val="24"/>
          <w:szCs w:val="24"/>
        </w:rPr>
        <w:t>И</w:t>
      </w:r>
      <w:r w:rsidRPr="0013166F">
        <w:rPr>
          <w:rFonts w:ascii="Times New Roman" w:hAnsi="Times New Roman"/>
          <w:sz w:val="24"/>
          <w:szCs w:val="24"/>
        </w:rPr>
        <w:t>нспекцию до того, как узнал, что она обнаружила недостоверность поданных сведений (ст. 126.1 НК РФ).</w:t>
      </w:r>
    </w:p>
    <w:p w:rsidR="00F7182B" w:rsidRDefault="00F71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7182B" w:rsidRDefault="00F71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7182B" w:rsidRPr="005543B4" w:rsidRDefault="00F71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7182B" w:rsidRDefault="00F7182B" w:rsidP="00D25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работы с налогоплательщиками</w:t>
      </w:r>
    </w:p>
    <w:p w:rsidR="00F7182B" w:rsidRPr="005543B4" w:rsidRDefault="00F7182B" w:rsidP="00D25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Межрайонная ИФНС России №9 по Республике Татарстан</w:t>
      </w:r>
    </w:p>
    <w:sectPr w:rsidR="00F7182B" w:rsidRPr="005543B4" w:rsidSect="005543B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E4855"/>
    <w:multiLevelType w:val="hybridMultilevel"/>
    <w:tmpl w:val="6B4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AE1"/>
    <w:rsid w:val="00000BD8"/>
    <w:rsid w:val="000040C1"/>
    <w:rsid w:val="0001385A"/>
    <w:rsid w:val="0003053D"/>
    <w:rsid w:val="00030BC6"/>
    <w:rsid w:val="00041B90"/>
    <w:rsid w:val="00044D3A"/>
    <w:rsid w:val="00055123"/>
    <w:rsid w:val="00063A3E"/>
    <w:rsid w:val="000706E8"/>
    <w:rsid w:val="00074549"/>
    <w:rsid w:val="00076D7A"/>
    <w:rsid w:val="000836AC"/>
    <w:rsid w:val="000972C1"/>
    <w:rsid w:val="000A6A1B"/>
    <w:rsid w:val="000B159C"/>
    <w:rsid w:val="000B25B2"/>
    <w:rsid w:val="000B2CCB"/>
    <w:rsid w:val="000B4528"/>
    <w:rsid w:val="000B56D1"/>
    <w:rsid w:val="000C413B"/>
    <w:rsid w:val="000C4858"/>
    <w:rsid w:val="000C4DBA"/>
    <w:rsid w:val="000C607D"/>
    <w:rsid w:val="000C70CF"/>
    <w:rsid w:val="000D7BBB"/>
    <w:rsid w:val="000E38E9"/>
    <w:rsid w:val="000E61C2"/>
    <w:rsid w:val="000F31AA"/>
    <w:rsid w:val="00100526"/>
    <w:rsid w:val="001030B4"/>
    <w:rsid w:val="00123400"/>
    <w:rsid w:val="0012430C"/>
    <w:rsid w:val="00130743"/>
    <w:rsid w:val="0013166F"/>
    <w:rsid w:val="00134755"/>
    <w:rsid w:val="00153549"/>
    <w:rsid w:val="00156862"/>
    <w:rsid w:val="00161654"/>
    <w:rsid w:val="00164539"/>
    <w:rsid w:val="00170D13"/>
    <w:rsid w:val="00171916"/>
    <w:rsid w:val="001767AD"/>
    <w:rsid w:val="00180871"/>
    <w:rsid w:val="001910A5"/>
    <w:rsid w:val="001A1F90"/>
    <w:rsid w:val="001B58EF"/>
    <w:rsid w:val="001C3B73"/>
    <w:rsid w:val="001D01B8"/>
    <w:rsid w:val="001D07B7"/>
    <w:rsid w:val="001D4E36"/>
    <w:rsid w:val="001D6380"/>
    <w:rsid w:val="001D69F3"/>
    <w:rsid w:val="001E128A"/>
    <w:rsid w:val="001E7DEE"/>
    <w:rsid w:val="001F00E9"/>
    <w:rsid w:val="001F3F85"/>
    <w:rsid w:val="001F7516"/>
    <w:rsid w:val="00200C0C"/>
    <w:rsid w:val="002171AC"/>
    <w:rsid w:val="00221AA4"/>
    <w:rsid w:val="00225A1B"/>
    <w:rsid w:val="00251D12"/>
    <w:rsid w:val="00254548"/>
    <w:rsid w:val="002611C3"/>
    <w:rsid w:val="00270E88"/>
    <w:rsid w:val="00273695"/>
    <w:rsid w:val="002759B8"/>
    <w:rsid w:val="0029139A"/>
    <w:rsid w:val="00291494"/>
    <w:rsid w:val="002A0FCA"/>
    <w:rsid w:val="002C29DC"/>
    <w:rsid w:val="002C56CB"/>
    <w:rsid w:val="002E02C6"/>
    <w:rsid w:val="002F1970"/>
    <w:rsid w:val="003005EE"/>
    <w:rsid w:val="00303968"/>
    <w:rsid w:val="00307BB2"/>
    <w:rsid w:val="00312022"/>
    <w:rsid w:val="00313D79"/>
    <w:rsid w:val="0031598D"/>
    <w:rsid w:val="00331F40"/>
    <w:rsid w:val="00337B3B"/>
    <w:rsid w:val="00340AA9"/>
    <w:rsid w:val="003457A6"/>
    <w:rsid w:val="00355A30"/>
    <w:rsid w:val="0036467D"/>
    <w:rsid w:val="00366B57"/>
    <w:rsid w:val="003835FC"/>
    <w:rsid w:val="00391B8E"/>
    <w:rsid w:val="003942EF"/>
    <w:rsid w:val="00395534"/>
    <w:rsid w:val="003A0438"/>
    <w:rsid w:val="003B4D42"/>
    <w:rsid w:val="003C0E23"/>
    <w:rsid w:val="003E5BA4"/>
    <w:rsid w:val="003F0179"/>
    <w:rsid w:val="003F658B"/>
    <w:rsid w:val="004016FE"/>
    <w:rsid w:val="00402414"/>
    <w:rsid w:val="00405F1B"/>
    <w:rsid w:val="0041746F"/>
    <w:rsid w:val="0042298F"/>
    <w:rsid w:val="004308AA"/>
    <w:rsid w:val="0043456D"/>
    <w:rsid w:val="00446076"/>
    <w:rsid w:val="00455187"/>
    <w:rsid w:val="00457CE9"/>
    <w:rsid w:val="00462910"/>
    <w:rsid w:val="00463E7A"/>
    <w:rsid w:val="00476BED"/>
    <w:rsid w:val="0048101E"/>
    <w:rsid w:val="00484C0F"/>
    <w:rsid w:val="00497476"/>
    <w:rsid w:val="004A3BD9"/>
    <w:rsid w:val="004B2534"/>
    <w:rsid w:val="004B45C9"/>
    <w:rsid w:val="004C7F73"/>
    <w:rsid w:val="004D37A3"/>
    <w:rsid w:val="004D4BC1"/>
    <w:rsid w:val="004F66D3"/>
    <w:rsid w:val="00500563"/>
    <w:rsid w:val="0052251E"/>
    <w:rsid w:val="005309D1"/>
    <w:rsid w:val="00533284"/>
    <w:rsid w:val="00533FA5"/>
    <w:rsid w:val="0054729C"/>
    <w:rsid w:val="005543B4"/>
    <w:rsid w:val="00557CB9"/>
    <w:rsid w:val="00564B48"/>
    <w:rsid w:val="00580B88"/>
    <w:rsid w:val="00593F4F"/>
    <w:rsid w:val="00595033"/>
    <w:rsid w:val="005C5A55"/>
    <w:rsid w:val="005C7EF8"/>
    <w:rsid w:val="005E2859"/>
    <w:rsid w:val="005E67A9"/>
    <w:rsid w:val="005F13A8"/>
    <w:rsid w:val="005F3A14"/>
    <w:rsid w:val="006108F1"/>
    <w:rsid w:val="00612692"/>
    <w:rsid w:val="00621F45"/>
    <w:rsid w:val="0062281D"/>
    <w:rsid w:val="00623285"/>
    <w:rsid w:val="0063252D"/>
    <w:rsid w:val="0064675C"/>
    <w:rsid w:val="006467AD"/>
    <w:rsid w:val="0065095C"/>
    <w:rsid w:val="00664A6E"/>
    <w:rsid w:val="00667CBF"/>
    <w:rsid w:val="00670499"/>
    <w:rsid w:val="00686D7B"/>
    <w:rsid w:val="00693030"/>
    <w:rsid w:val="006958CB"/>
    <w:rsid w:val="006A1A8E"/>
    <w:rsid w:val="006A4F5E"/>
    <w:rsid w:val="006A68F6"/>
    <w:rsid w:val="006E3782"/>
    <w:rsid w:val="006E3AC8"/>
    <w:rsid w:val="006E755F"/>
    <w:rsid w:val="006F2A06"/>
    <w:rsid w:val="00763C50"/>
    <w:rsid w:val="00766217"/>
    <w:rsid w:val="0077090A"/>
    <w:rsid w:val="00771FEC"/>
    <w:rsid w:val="00780BC9"/>
    <w:rsid w:val="00780D2E"/>
    <w:rsid w:val="00782F56"/>
    <w:rsid w:val="007874C2"/>
    <w:rsid w:val="007A04B9"/>
    <w:rsid w:val="007A54F6"/>
    <w:rsid w:val="007B516C"/>
    <w:rsid w:val="007C3449"/>
    <w:rsid w:val="007D1DB9"/>
    <w:rsid w:val="007D2395"/>
    <w:rsid w:val="007F3E2E"/>
    <w:rsid w:val="007F48A8"/>
    <w:rsid w:val="00804ABE"/>
    <w:rsid w:val="0081034B"/>
    <w:rsid w:val="008151B1"/>
    <w:rsid w:val="00826A64"/>
    <w:rsid w:val="00831CBA"/>
    <w:rsid w:val="008352A9"/>
    <w:rsid w:val="00837886"/>
    <w:rsid w:val="00841F81"/>
    <w:rsid w:val="00844A1D"/>
    <w:rsid w:val="00857BDF"/>
    <w:rsid w:val="00875812"/>
    <w:rsid w:val="008764EB"/>
    <w:rsid w:val="008868F4"/>
    <w:rsid w:val="00890E24"/>
    <w:rsid w:val="008B4BBD"/>
    <w:rsid w:val="008C2629"/>
    <w:rsid w:val="008D5C6E"/>
    <w:rsid w:val="008E0772"/>
    <w:rsid w:val="008E1FD5"/>
    <w:rsid w:val="008F1090"/>
    <w:rsid w:val="009042D0"/>
    <w:rsid w:val="00914B36"/>
    <w:rsid w:val="00946B67"/>
    <w:rsid w:val="00966F5E"/>
    <w:rsid w:val="009771A5"/>
    <w:rsid w:val="00983464"/>
    <w:rsid w:val="00984976"/>
    <w:rsid w:val="00987C5C"/>
    <w:rsid w:val="00994F22"/>
    <w:rsid w:val="0099687E"/>
    <w:rsid w:val="009A1633"/>
    <w:rsid w:val="009B38E7"/>
    <w:rsid w:val="009B5193"/>
    <w:rsid w:val="009C7940"/>
    <w:rsid w:val="009D7CDB"/>
    <w:rsid w:val="009E09F8"/>
    <w:rsid w:val="009E7431"/>
    <w:rsid w:val="009F3523"/>
    <w:rsid w:val="00A03D78"/>
    <w:rsid w:val="00A07A32"/>
    <w:rsid w:val="00A1293B"/>
    <w:rsid w:val="00A2791D"/>
    <w:rsid w:val="00A30D95"/>
    <w:rsid w:val="00A52A2A"/>
    <w:rsid w:val="00A64C3C"/>
    <w:rsid w:val="00A72082"/>
    <w:rsid w:val="00A80C7E"/>
    <w:rsid w:val="00A86482"/>
    <w:rsid w:val="00A906FB"/>
    <w:rsid w:val="00A913BE"/>
    <w:rsid w:val="00A9181C"/>
    <w:rsid w:val="00AA2F2B"/>
    <w:rsid w:val="00AB3FFB"/>
    <w:rsid w:val="00AD0D2A"/>
    <w:rsid w:val="00AE3AD9"/>
    <w:rsid w:val="00AE5579"/>
    <w:rsid w:val="00B053BD"/>
    <w:rsid w:val="00B108B6"/>
    <w:rsid w:val="00B2023B"/>
    <w:rsid w:val="00B2649B"/>
    <w:rsid w:val="00B346F0"/>
    <w:rsid w:val="00B56F79"/>
    <w:rsid w:val="00B672F1"/>
    <w:rsid w:val="00B70D4D"/>
    <w:rsid w:val="00B7566D"/>
    <w:rsid w:val="00B86721"/>
    <w:rsid w:val="00B914E4"/>
    <w:rsid w:val="00BA78A7"/>
    <w:rsid w:val="00BB62FF"/>
    <w:rsid w:val="00BB7115"/>
    <w:rsid w:val="00BD3536"/>
    <w:rsid w:val="00BD7BF8"/>
    <w:rsid w:val="00BF1B38"/>
    <w:rsid w:val="00BF258D"/>
    <w:rsid w:val="00BF597F"/>
    <w:rsid w:val="00C0392D"/>
    <w:rsid w:val="00C060B8"/>
    <w:rsid w:val="00C140F9"/>
    <w:rsid w:val="00C14C3A"/>
    <w:rsid w:val="00C15068"/>
    <w:rsid w:val="00C16FD2"/>
    <w:rsid w:val="00C20E2D"/>
    <w:rsid w:val="00C24175"/>
    <w:rsid w:val="00C3760E"/>
    <w:rsid w:val="00C410C8"/>
    <w:rsid w:val="00C47119"/>
    <w:rsid w:val="00C65CC4"/>
    <w:rsid w:val="00C743F0"/>
    <w:rsid w:val="00C803D1"/>
    <w:rsid w:val="00C80C93"/>
    <w:rsid w:val="00C83DC0"/>
    <w:rsid w:val="00CA030A"/>
    <w:rsid w:val="00CA293A"/>
    <w:rsid w:val="00CA2CD7"/>
    <w:rsid w:val="00CA73A4"/>
    <w:rsid w:val="00CB3EDC"/>
    <w:rsid w:val="00CD2AFA"/>
    <w:rsid w:val="00CD314D"/>
    <w:rsid w:val="00CE06D7"/>
    <w:rsid w:val="00CE1293"/>
    <w:rsid w:val="00D0376F"/>
    <w:rsid w:val="00D0662F"/>
    <w:rsid w:val="00D168F1"/>
    <w:rsid w:val="00D20763"/>
    <w:rsid w:val="00D23B7B"/>
    <w:rsid w:val="00D2582B"/>
    <w:rsid w:val="00D410FC"/>
    <w:rsid w:val="00D465F4"/>
    <w:rsid w:val="00D530CA"/>
    <w:rsid w:val="00D56799"/>
    <w:rsid w:val="00D56C2F"/>
    <w:rsid w:val="00D64F72"/>
    <w:rsid w:val="00D71188"/>
    <w:rsid w:val="00D73B21"/>
    <w:rsid w:val="00D86F1F"/>
    <w:rsid w:val="00D90E1A"/>
    <w:rsid w:val="00D92F7F"/>
    <w:rsid w:val="00DB1D9D"/>
    <w:rsid w:val="00DC386D"/>
    <w:rsid w:val="00DD4648"/>
    <w:rsid w:val="00DD59D1"/>
    <w:rsid w:val="00DF65E5"/>
    <w:rsid w:val="00E02854"/>
    <w:rsid w:val="00E0406E"/>
    <w:rsid w:val="00E231B7"/>
    <w:rsid w:val="00E25BA5"/>
    <w:rsid w:val="00E31266"/>
    <w:rsid w:val="00E33A07"/>
    <w:rsid w:val="00E348BA"/>
    <w:rsid w:val="00E3641E"/>
    <w:rsid w:val="00E47636"/>
    <w:rsid w:val="00E6000A"/>
    <w:rsid w:val="00E60F8B"/>
    <w:rsid w:val="00E612BC"/>
    <w:rsid w:val="00E61CA5"/>
    <w:rsid w:val="00E718CB"/>
    <w:rsid w:val="00E721DA"/>
    <w:rsid w:val="00E82098"/>
    <w:rsid w:val="00E845D6"/>
    <w:rsid w:val="00E86173"/>
    <w:rsid w:val="00EA2CAF"/>
    <w:rsid w:val="00EA3975"/>
    <w:rsid w:val="00EB1E2C"/>
    <w:rsid w:val="00ED3974"/>
    <w:rsid w:val="00EE6506"/>
    <w:rsid w:val="00EE6DD4"/>
    <w:rsid w:val="00EF2DD7"/>
    <w:rsid w:val="00F068E7"/>
    <w:rsid w:val="00F118EA"/>
    <w:rsid w:val="00F1291F"/>
    <w:rsid w:val="00F12A18"/>
    <w:rsid w:val="00F143A7"/>
    <w:rsid w:val="00F1520E"/>
    <w:rsid w:val="00F318BC"/>
    <w:rsid w:val="00F32F90"/>
    <w:rsid w:val="00F337A5"/>
    <w:rsid w:val="00F44BF6"/>
    <w:rsid w:val="00F52940"/>
    <w:rsid w:val="00F569D8"/>
    <w:rsid w:val="00F63FCE"/>
    <w:rsid w:val="00F664FE"/>
    <w:rsid w:val="00F672FD"/>
    <w:rsid w:val="00F7182B"/>
    <w:rsid w:val="00F73D47"/>
    <w:rsid w:val="00F81823"/>
    <w:rsid w:val="00FA4DE6"/>
    <w:rsid w:val="00FD2DDC"/>
    <w:rsid w:val="00FD3B66"/>
    <w:rsid w:val="00FD75EF"/>
    <w:rsid w:val="00FE1AE1"/>
    <w:rsid w:val="00FF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93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65CC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7CDB"/>
    <w:rPr>
      <w:rFonts w:ascii="Cambria" w:hAnsi="Cambria"/>
      <w:b/>
      <w:kern w:val="32"/>
      <w:sz w:val="32"/>
      <w:lang w:val="x-none" w:eastAsia="en-US"/>
    </w:rPr>
  </w:style>
  <w:style w:type="paragraph" w:customStyle="1" w:styleId="ConsPlusNormal">
    <w:name w:val="ConsPlusNormal"/>
    <w:uiPriority w:val="99"/>
    <w:rsid w:val="00A9181C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">
    <w:name w:val="Гипертекстовая ссылка"/>
    <w:uiPriority w:val="99"/>
    <w:rsid w:val="00C65CC4"/>
    <w:rPr>
      <w:color w:val="106BBE"/>
    </w:rPr>
  </w:style>
  <w:style w:type="paragraph" w:styleId="BalloonText">
    <w:name w:val="Balloon Text"/>
    <w:basedOn w:val="Normal"/>
    <w:link w:val="BalloonTextChar"/>
    <w:uiPriority w:val="99"/>
    <w:semiHidden/>
    <w:rsid w:val="006F2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7CDB"/>
    <w:rPr>
      <w:rFonts w:ascii="Times New Roman" w:hAnsi="Times New Roman"/>
      <w:sz w:val="2"/>
      <w:lang w:val="x-none" w:eastAsia="en-US"/>
    </w:rPr>
  </w:style>
  <w:style w:type="character" w:styleId="Hyperlink">
    <w:name w:val="Hyperlink"/>
    <w:basedOn w:val="DefaultParagraphFont"/>
    <w:uiPriority w:val="99"/>
    <w:rsid w:val="001F00E9"/>
    <w:rPr>
      <w:rFonts w:cs="Times New Roman"/>
      <w:color w:val="0000FF"/>
      <w:u w:val="single"/>
    </w:rPr>
  </w:style>
  <w:style w:type="character" w:customStyle="1" w:styleId="a0">
    <w:name w:val="Цветовое выделение"/>
    <w:uiPriority w:val="99"/>
    <w:rsid w:val="00500563"/>
    <w:rPr>
      <w:b/>
      <w:color w:val="26282F"/>
      <w:sz w:val="26"/>
    </w:rPr>
  </w:style>
  <w:style w:type="paragraph" w:customStyle="1" w:styleId="a1">
    <w:name w:val="Комментарий"/>
    <w:basedOn w:val="Normal"/>
    <w:next w:val="Normal"/>
    <w:uiPriority w:val="99"/>
    <w:rsid w:val="00D64F7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2">
    <w:name w:val="Информация об изменениях документа"/>
    <w:basedOn w:val="a1"/>
    <w:next w:val="Normal"/>
    <w:uiPriority w:val="99"/>
    <w:rsid w:val="00D64F72"/>
    <w:rPr>
      <w:i/>
      <w:iCs/>
    </w:rPr>
  </w:style>
  <w:style w:type="paragraph" w:customStyle="1" w:styleId="1">
    <w:name w:val="Знак1"/>
    <w:basedOn w:val="Normal"/>
    <w:autoRedefine/>
    <w:uiPriority w:val="99"/>
    <w:rsid w:val="00F1520E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ConsPlusCell">
    <w:name w:val="ConsPlusCell"/>
    <w:uiPriority w:val="99"/>
    <w:rsid w:val="00B053B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D71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231</Words>
  <Characters>1319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Межрайонной ИФНС </dc:title>
  <dc:subject/>
  <dc:creator>Irbis</dc:creator>
  <cp:keywords/>
  <dc:description/>
  <cp:lastModifiedBy>1674-00-540</cp:lastModifiedBy>
  <cp:revision>2</cp:revision>
  <cp:lastPrinted>2015-12-09T08:11:00Z</cp:lastPrinted>
  <dcterms:created xsi:type="dcterms:W3CDTF">2016-02-25T13:34:00Z</dcterms:created>
  <dcterms:modified xsi:type="dcterms:W3CDTF">2016-02-25T13:34:00Z</dcterms:modified>
</cp:coreProperties>
</file>